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C92" w:rsidRDefault="00054C92" w:rsidP="00504DE3">
      <w:pPr>
        <w:jc w:val="center"/>
        <w:rPr>
          <w:b/>
          <w:bCs/>
        </w:rPr>
      </w:pPr>
      <w:r>
        <w:rPr>
          <w:b/>
          <w:bCs/>
        </w:rPr>
        <w:t>BYS MONTHLY MEETING MINUTES</w:t>
      </w:r>
    </w:p>
    <w:p w:rsidR="00054C92" w:rsidRDefault="00054C92" w:rsidP="00504DE3">
      <w:pPr>
        <w:jc w:val="center"/>
        <w:rPr>
          <w:b/>
          <w:bCs/>
        </w:rPr>
      </w:pPr>
      <w:r>
        <w:rPr>
          <w:b/>
          <w:bCs/>
        </w:rPr>
        <w:t>OCTOBER 2012</w:t>
      </w:r>
    </w:p>
    <w:p w:rsidR="00054C92" w:rsidRDefault="00054C92" w:rsidP="00504DE3">
      <w:r>
        <w:t xml:space="preserve">The October monthly board meeting was held on October 28, 2012 at 7:00 pm at Birdsboro Community Center.  The following board members were in attendance:  Kurt Freer, Terry Sheha, Jessica Whitmore, Lisa Kraljevich, Rich Barndt and Kelly Biagianti.  The following league members were also in attendance:  Stacey Young, Jen Bean, Jason Perrott, Vince Kershner and Ed Miller.  </w:t>
      </w:r>
    </w:p>
    <w:p w:rsidR="00054C92" w:rsidRDefault="00054C92" w:rsidP="00504DE3">
      <w:r>
        <w:t>The meeting was called to order at 7:00 by President Kurt Freer.</w:t>
      </w:r>
    </w:p>
    <w:p w:rsidR="00054C92" w:rsidRDefault="00054C92" w:rsidP="00504DE3">
      <w:r w:rsidRPr="00504DE3">
        <w:rPr>
          <w:b/>
          <w:bCs/>
        </w:rPr>
        <w:t>Treasurer’s Report:</w:t>
      </w:r>
      <w:r>
        <w:t xml:space="preserve">  Savings: $10,072.09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Checking:  $8440.64</w:t>
      </w:r>
    </w:p>
    <w:p w:rsidR="00054C92" w:rsidRDefault="00054C92" w:rsidP="00504DE3">
      <w:r>
        <w:t xml:space="preserve">Jessica presented complete summary of the season’s expenses and will email each board member a copy to look over before the next meeting.  Prices for spring registration will be determined at the November meeting.  </w:t>
      </w:r>
    </w:p>
    <w:p w:rsidR="00054C92" w:rsidRDefault="00054C92" w:rsidP="00504DE3">
      <w:r>
        <w:rPr>
          <w:b/>
          <w:bCs/>
        </w:rPr>
        <w:t xml:space="preserve">Secretary’s Report:  </w:t>
      </w:r>
      <w:r>
        <w:t>September’s meeting minutes have been approved by board members and are available for viewing on the BYS website.</w:t>
      </w:r>
    </w:p>
    <w:p w:rsidR="00054C92" w:rsidRDefault="00054C92" w:rsidP="00504DE3">
      <w:r w:rsidRPr="00504DE3">
        <w:rPr>
          <w:b/>
          <w:bCs/>
        </w:rPr>
        <w:t>Snack Bar Report:</w:t>
      </w:r>
      <w:r>
        <w:rPr>
          <w:b/>
          <w:bCs/>
        </w:rPr>
        <w:t xml:space="preserve">  </w:t>
      </w:r>
      <w:r>
        <w:t xml:space="preserve">Kelly will clean and close snack bar for the season.  </w:t>
      </w:r>
    </w:p>
    <w:p w:rsidR="00054C92" w:rsidRDefault="00054C92" w:rsidP="00504DE3">
      <w:r>
        <w:t xml:space="preserve">Terry is looking into replacing or fixing the counter before the start of the spring season.  </w:t>
      </w:r>
    </w:p>
    <w:p w:rsidR="00054C92" w:rsidRDefault="00054C92" w:rsidP="00504DE3">
      <w:r>
        <w:t xml:space="preserve">Outlets need to be replaced with GFI Certified Outlets.  </w:t>
      </w:r>
    </w:p>
    <w:p w:rsidR="00054C92" w:rsidRDefault="00054C92" w:rsidP="00504DE3">
      <w:r w:rsidRPr="00504DE3">
        <w:rPr>
          <w:b/>
          <w:bCs/>
        </w:rPr>
        <w:t>Field Report:</w:t>
      </w:r>
      <w:r>
        <w:rPr>
          <w:b/>
          <w:bCs/>
        </w:rPr>
        <w:t xml:space="preserve">  </w:t>
      </w:r>
      <w:r>
        <w:t xml:space="preserve">Field clean-up will take place Saturday November 3.  </w:t>
      </w:r>
    </w:p>
    <w:p w:rsidR="00054C92" w:rsidRDefault="00054C92" w:rsidP="00504DE3">
      <w:r>
        <w:t xml:space="preserve">New flags are needed for Texas Field; Stacy Young is requesting a donation from her place of employment.  </w:t>
      </w:r>
    </w:p>
    <w:p w:rsidR="00054C92" w:rsidRDefault="00054C92" w:rsidP="00504DE3">
      <w:r>
        <w:t xml:space="preserve">Shack-A-Ton will be held by area churches at Texas Field on November 16 and 17.  Kurt will send an e-mail asking that they do not place burn barrels on the field.  </w:t>
      </w:r>
    </w:p>
    <w:p w:rsidR="00054C92" w:rsidRDefault="00054C92" w:rsidP="00504DE3">
      <w:r>
        <w:t>Approve purchase of new Fair-Foul poles.</w:t>
      </w:r>
    </w:p>
    <w:p w:rsidR="00054C92" w:rsidRDefault="00054C92" w:rsidP="00504DE3">
      <w:r>
        <w:t xml:space="preserve">Bulb is blown in the Outfield Light Pole, Kurt will see if BUFD is able to replace it and turn light away from residence.  </w:t>
      </w:r>
    </w:p>
    <w:p w:rsidR="00054C92" w:rsidRDefault="00054C92" w:rsidP="00504DE3">
      <w:r>
        <w:t xml:space="preserve">Goof-Off has been recommended to remove the spray paint from the siding on the rear of the snack bar. </w:t>
      </w:r>
    </w:p>
    <w:p w:rsidR="00054C92" w:rsidRDefault="00054C92" w:rsidP="00504DE3">
      <w:r>
        <w:rPr>
          <w:b/>
          <w:bCs/>
        </w:rPr>
        <w:t xml:space="preserve">Website Report:  </w:t>
      </w:r>
      <w:r>
        <w:t xml:space="preserve">Website has been working well no problems reported.  </w:t>
      </w:r>
    </w:p>
    <w:p w:rsidR="00054C92" w:rsidRDefault="00054C92" w:rsidP="00504DE3">
      <w:r w:rsidRPr="00504DE3">
        <w:rPr>
          <w:b/>
          <w:bCs/>
        </w:rPr>
        <w:t xml:space="preserve">Uniforms:  </w:t>
      </w:r>
      <w:r>
        <w:t>Reminder will be sent to members about the Spirit Wear website for Holiday Shopping.</w:t>
      </w:r>
    </w:p>
    <w:p w:rsidR="00054C92" w:rsidRDefault="00054C92" w:rsidP="00504DE3">
      <w:r>
        <w:t xml:space="preserve"> Cost per player uniform will be presented at the November meeting.  </w:t>
      </w:r>
    </w:p>
    <w:p w:rsidR="00054C92" w:rsidRDefault="00054C92" w:rsidP="00504DE3">
      <w:r>
        <w:t>Denise Monaco has agreed to serve as uniform coordinator for Spring Season</w:t>
      </w:r>
    </w:p>
    <w:p w:rsidR="00054C92" w:rsidRDefault="00054C92" w:rsidP="00504DE3">
      <w:r w:rsidRPr="00504DE3">
        <w:rPr>
          <w:b/>
          <w:bCs/>
        </w:rPr>
        <w:t>Winter Clinic:</w:t>
      </w:r>
      <w:r>
        <w:rPr>
          <w:b/>
          <w:bCs/>
        </w:rPr>
        <w:t xml:space="preserve">  </w:t>
      </w:r>
      <w:r>
        <w:t>Winter Clinic will be held in the BEC gym February 16, February 23, March 2, M</w:t>
      </w:r>
      <w:bookmarkStart w:id="0" w:name="_GoBack"/>
      <w:bookmarkEnd w:id="0"/>
      <w:r>
        <w:t xml:space="preserve">arch 9 and March 16 from 9-1.  Request has been submitted to the school district.  </w:t>
      </w:r>
    </w:p>
    <w:p w:rsidR="00054C92" w:rsidRDefault="00054C92" w:rsidP="00504DE3">
      <w:r>
        <w:t xml:space="preserve">Rich Barndt is looking into having Dave Noecker   instruct players and or coaches during the clinic.  </w:t>
      </w:r>
    </w:p>
    <w:p w:rsidR="00054C92" w:rsidRDefault="00054C92" w:rsidP="00504DE3">
      <w:r w:rsidRPr="00504DE3">
        <w:rPr>
          <w:b/>
          <w:bCs/>
        </w:rPr>
        <w:t>Sponsors:</w:t>
      </w:r>
      <w:r>
        <w:rPr>
          <w:b/>
          <w:bCs/>
        </w:rPr>
        <w:t xml:space="preserve">  </w:t>
      </w:r>
      <w:r>
        <w:t xml:space="preserve">BYS will lower the cost for banners from $200 to $150 since we have found a cheaper supplier on-line.  </w:t>
      </w:r>
    </w:p>
    <w:p w:rsidR="00054C92" w:rsidRDefault="00054C92" w:rsidP="00504DE3">
      <w:r>
        <w:rPr>
          <w:b/>
          <w:bCs/>
        </w:rPr>
        <w:t xml:space="preserve">Christmas in Birdsboro:  </w:t>
      </w:r>
      <w:r>
        <w:t xml:space="preserve">BYS will have a bake sale with warm drinks at Man Bird Park during the Christmas in Birdsboro event December 8.  Volunteers will be needed to bake and sell the treats.  </w:t>
      </w:r>
    </w:p>
    <w:p w:rsidR="00054C92" w:rsidRDefault="00054C92" w:rsidP="00504DE3">
      <w:r>
        <w:t xml:space="preserve">Other suggestions such as Birdsboro Baseball History and a Raffle are being looked into.  </w:t>
      </w:r>
    </w:p>
    <w:p w:rsidR="00054C92" w:rsidRDefault="00054C92" w:rsidP="00504DE3">
      <w:r>
        <w:t xml:space="preserve">Registration Forms will also be available for Spring.  </w:t>
      </w:r>
    </w:p>
    <w:p w:rsidR="00054C92" w:rsidRDefault="00054C92" w:rsidP="00504DE3">
      <w:r w:rsidRPr="00504DE3">
        <w:rPr>
          <w:b/>
          <w:bCs/>
        </w:rPr>
        <w:t>Spring Season:</w:t>
      </w:r>
      <w:r>
        <w:rPr>
          <w:b/>
          <w:bCs/>
        </w:rPr>
        <w:t xml:space="preserve">  </w:t>
      </w:r>
      <w:r>
        <w:t>Prices will be set for Spring Registration at November meeting.</w:t>
      </w:r>
    </w:p>
    <w:p w:rsidR="00054C92" w:rsidRDefault="00054C92" w:rsidP="00504DE3">
      <w:r>
        <w:t xml:space="preserve">Rookie Division will not be playing in the TVYBL this spring.  They will be playing against Oley, Pine Forge and possibly Boyertown.  </w:t>
      </w:r>
    </w:p>
    <w:p w:rsidR="00054C92" w:rsidRDefault="00054C92" w:rsidP="00504DE3">
      <w:r w:rsidRPr="00504DE3">
        <w:rPr>
          <w:b/>
          <w:bCs/>
        </w:rPr>
        <w:t xml:space="preserve">Junior Division:  </w:t>
      </w:r>
      <w:r>
        <w:t xml:space="preserve">Changes were discussed for the upcoming Spring Season.  Topics discussed were, bat size, entering a team in the City County League, forming a tournament team, staying in the TVYBL and team selection.  Board members will vote on options and notify members of the decision at the November meeting.  </w:t>
      </w:r>
    </w:p>
    <w:p w:rsidR="00054C92" w:rsidRDefault="00054C92" w:rsidP="00504DE3">
      <w:r w:rsidRPr="00F32E6C">
        <w:rPr>
          <w:b/>
          <w:bCs/>
        </w:rPr>
        <w:t>Motion to Adjourn:</w:t>
      </w:r>
      <w:r>
        <w:rPr>
          <w:b/>
          <w:bCs/>
        </w:rPr>
        <w:t xml:space="preserve"> </w:t>
      </w:r>
      <w:r>
        <w:t>Kurt Freer</w:t>
      </w:r>
    </w:p>
    <w:p w:rsidR="00054C92" w:rsidRPr="00F32E6C" w:rsidRDefault="00054C92" w:rsidP="00504DE3">
      <w:r>
        <w:tab/>
      </w:r>
      <w:r>
        <w:tab/>
        <w:t>2</w:t>
      </w:r>
      <w:r w:rsidRPr="00F32E6C">
        <w:rPr>
          <w:vertAlign w:val="superscript"/>
        </w:rPr>
        <w:t>nd</w:t>
      </w:r>
      <w:r>
        <w:t xml:space="preserve"> Lisa Kraljevich</w:t>
      </w:r>
    </w:p>
    <w:p w:rsidR="00054C92" w:rsidRPr="00504DE3" w:rsidRDefault="00054C92" w:rsidP="00504DE3"/>
    <w:p w:rsidR="00054C92" w:rsidRPr="00504DE3" w:rsidRDefault="00054C92" w:rsidP="00504DE3"/>
    <w:sectPr w:rsidR="00054C92" w:rsidRPr="00504DE3" w:rsidSect="00F21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DE3"/>
    <w:rsid w:val="00054C92"/>
    <w:rsid w:val="001F4218"/>
    <w:rsid w:val="00504DE3"/>
    <w:rsid w:val="00535A25"/>
    <w:rsid w:val="005F7AFC"/>
    <w:rsid w:val="006202F6"/>
    <w:rsid w:val="00E445CE"/>
    <w:rsid w:val="00F218AA"/>
    <w:rsid w:val="00F32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A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504</Words>
  <Characters>2877</Characters>
  <Application>Microsoft Office Outlook</Application>
  <DocSecurity>0</DocSecurity>
  <Lines>0</Lines>
  <Paragraphs>0</Paragraphs>
  <ScaleCrop>false</ScaleCrop>
  <Company>Tenet Healthcare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 MONTHLY MEETING MINUTES</dc:title>
  <dc:subject/>
  <dc:creator>Lisa Kraljevich</dc:creator>
  <cp:keywords/>
  <dc:description/>
  <cp:lastModifiedBy>KURT.FREER</cp:lastModifiedBy>
  <cp:revision>2</cp:revision>
  <dcterms:created xsi:type="dcterms:W3CDTF">2012-11-16T12:25:00Z</dcterms:created>
  <dcterms:modified xsi:type="dcterms:W3CDTF">2012-11-16T12:25:00Z</dcterms:modified>
</cp:coreProperties>
</file>